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143" w:rsidRPr="00226DE1" w:rsidRDefault="00DE7143" w:rsidP="00BF3A4E">
      <w:pPr>
        <w:pStyle w:val="Instructions"/>
        <w:ind w:left="0"/>
        <w:rPr>
          <w:rFonts w:ascii="Times New Roman" w:hAnsi="Times New Roman" w:cs="Times New Roman"/>
        </w:rPr>
      </w:pPr>
    </w:p>
    <w:p w:rsidR="00226DE1" w:rsidRPr="00226DE1" w:rsidRDefault="00226DE1" w:rsidP="00226DE1">
      <w:pPr>
        <w:jc w:val="center"/>
        <w:rPr>
          <w:rFonts w:ascii="Times New Roman" w:hAnsi="Times New Roman" w:cs="Times New Roman"/>
          <w:i/>
          <w:color w:val="0000FF"/>
          <w:sz w:val="32"/>
          <w:szCs w:val="32"/>
        </w:rPr>
      </w:pPr>
      <w:r w:rsidRPr="00226DE1">
        <w:rPr>
          <w:rFonts w:ascii="Times New Roman" w:hAnsi="Times New Roman" w:cs="Times New Roman"/>
          <w:b/>
          <w:sz w:val="32"/>
          <w:szCs w:val="32"/>
        </w:rPr>
        <w:t>Valley Kids Foundation 2017</w:t>
      </w:r>
      <w:r w:rsidR="00D749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6DE1">
        <w:rPr>
          <w:rFonts w:ascii="Times New Roman" w:hAnsi="Times New Roman" w:cs="Times New Roman"/>
          <w:b/>
          <w:sz w:val="32"/>
          <w:szCs w:val="32"/>
        </w:rPr>
        <w:t>-</w:t>
      </w:r>
      <w:r w:rsidR="00D749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6DE1">
        <w:rPr>
          <w:rFonts w:ascii="Times New Roman" w:hAnsi="Times New Roman" w:cs="Times New Roman"/>
          <w:b/>
          <w:sz w:val="32"/>
          <w:szCs w:val="32"/>
        </w:rPr>
        <w:t>2018 Beneficiary Application</w:t>
      </w:r>
    </w:p>
    <w:p w:rsidR="00DE7143" w:rsidRDefault="00226DE1" w:rsidP="00BF3A4E">
      <w:pPr>
        <w:pStyle w:val="Heading3"/>
        <w:spacing w:before="0"/>
        <w:rPr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Date: </w:t>
      </w:r>
      <w:sdt>
        <w:sdtPr>
          <w:rPr>
            <w:color w:val="auto"/>
          </w:rPr>
          <w:id w:val="1152262460"/>
          <w:placeholder>
            <w:docPart w:val="AE77F2EF815D4F6B9D2C5AA2ECAF159E"/>
          </w:placeholder>
          <w:temporary/>
          <w:showingPlcHdr/>
          <w15:appearance w15:val="hidden"/>
        </w:sdtPr>
        <w:sdtEndPr>
          <w:rPr>
            <w:b/>
          </w:rPr>
        </w:sdtEndPr>
        <w:sdtContent>
          <w:r w:rsidR="00DA28CB"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DE7143" w:rsidRDefault="00226DE1" w:rsidP="00BF3A4E">
      <w:pPr>
        <w:pStyle w:val="Heading3"/>
        <w:spacing w:before="0"/>
        <w:rPr>
          <w:rFonts w:ascii="Times New Roman" w:hAnsi="Times New Roman" w:cs="Times New Roman"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Organization Name: </w:t>
      </w:r>
      <w:sdt>
        <w:sdtPr>
          <w:rPr>
            <w:rFonts w:ascii="Times New Roman" w:hAnsi="Times New Roman" w:cs="Times New Roman"/>
            <w:color w:val="auto"/>
          </w:rPr>
          <w:id w:val="588198951"/>
          <w:placeholder>
            <w:docPart w:val="AE77F2EF815D4F6B9D2C5AA2ECAF159E"/>
          </w:placeholder>
          <w:temporary/>
          <w:showingPlcHdr/>
          <w15:appearance w15:val="hidden"/>
        </w:sdtPr>
        <w:sdtEndPr>
          <w:rPr>
            <w:b/>
          </w:rPr>
        </w:sdtEndPr>
        <w:sdtContent>
          <w:r w:rsidR="00DA28CB"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DE7143" w:rsidRDefault="00DA28CB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226DE1" w:rsidRPr="00226DE1">
        <w:rPr>
          <w:rFonts w:ascii="Times New Roman" w:hAnsi="Times New Roman" w:cs="Times New Roman"/>
          <w:b/>
          <w:color w:val="auto"/>
        </w:rPr>
        <w:t xml:space="preserve">Tax ID Number: </w:t>
      </w:r>
      <w:sdt>
        <w:sdtPr>
          <w:rPr>
            <w:rFonts w:ascii="Times New Roman" w:hAnsi="Times New Roman" w:cs="Times New Roman"/>
            <w:b/>
            <w:color w:val="auto"/>
          </w:rPr>
          <w:id w:val="-98340754"/>
          <w:placeholder>
            <w:docPart w:val="AE77F2EF815D4F6B9D2C5AA2ECAF159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DE7143" w:rsidRDefault="00DA28CB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226DE1" w:rsidRPr="00226DE1">
        <w:rPr>
          <w:rFonts w:ascii="Times New Roman" w:hAnsi="Times New Roman" w:cs="Times New Roman"/>
          <w:b/>
          <w:color w:val="auto"/>
        </w:rPr>
        <w:t xml:space="preserve">Mailing Address: </w:t>
      </w:r>
      <w:sdt>
        <w:sdtPr>
          <w:rPr>
            <w:rFonts w:ascii="Times New Roman" w:hAnsi="Times New Roman" w:cs="Times New Roman"/>
            <w:b/>
            <w:color w:val="auto"/>
          </w:rPr>
          <w:id w:val="1934158510"/>
          <w:placeholder>
            <w:docPart w:val="AE77F2EF815D4F6B9D2C5AA2ECAF159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DE7143" w:rsidRDefault="00DA28CB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226DE1" w:rsidRPr="00226DE1">
        <w:rPr>
          <w:rStyle w:val="Heading3Char"/>
          <w:rFonts w:ascii="Times New Roman" w:hAnsi="Times New Roman" w:cs="Times New Roman"/>
          <w:b/>
          <w:color w:val="auto"/>
        </w:rPr>
        <w:t>Contact Name</w:t>
      </w:r>
      <w:r w:rsidR="00226DE1">
        <w:rPr>
          <w:rStyle w:val="Heading3Char"/>
          <w:rFonts w:ascii="Times New Roman" w:hAnsi="Times New Roman" w:cs="Times New Roman"/>
          <w:b/>
          <w:color w:val="auto"/>
        </w:rPr>
        <w:t xml:space="preserve"> and Title/Position</w:t>
      </w:r>
      <w:r w:rsidR="00226DE1" w:rsidRPr="00226DE1">
        <w:rPr>
          <w:rStyle w:val="Heading3Char"/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1871489813"/>
          <w:placeholder>
            <w:docPart w:val="AE77F2EF815D4F6B9D2C5AA2ECAF159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226DE1" w:rsidRDefault="00226DE1" w:rsidP="00BF3A4E">
      <w:pPr>
        <w:pStyle w:val="Heading3"/>
        <w:spacing w:before="0"/>
        <w:rPr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Phone and Email</w:t>
      </w:r>
      <w:r w:rsidRPr="00226DE1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b/>
            <w:color w:val="auto"/>
          </w:rPr>
          <w:id w:val="-82758193"/>
          <w:placeholder>
            <w:docPart w:val="A79D46E348A947A3933C948DA79969C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226DE1" w:rsidRDefault="00226DE1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501(c)3 Status</w:t>
      </w:r>
      <w:r w:rsidRPr="00226DE1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1495098939"/>
          <w:placeholder>
            <w:docPart w:val="A79D46E348A947A3933C948DA79969C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BF3A4E" w:rsidRPr="00FF4982" w:rsidRDefault="00226DE1" w:rsidP="00FF4982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BF3A4E">
        <w:rPr>
          <w:rFonts w:ascii="Times New Roman" w:hAnsi="Times New Roman" w:cs="Times New Roman"/>
          <w:b/>
          <w:color w:val="auto"/>
        </w:rPr>
        <w:t>Requested Amount</w:t>
      </w:r>
      <w:r w:rsidRPr="00226DE1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1772201115"/>
          <w:placeholder>
            <w:docPart w:val="A79D46E348A947A3933C948DA79969C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226DE1" w:rsidRDefault="00226DE1" w:rsidP="00BF3A4E">
      <w:pPr>
        <w:pStyle w:val="Heading3"/>
        <w:numPr>
          <w:ilvl w:val="1"/>
          <w:numId w:val="1"/>
        </w:numPr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BF3A4E">
        <w:rPr>
          <w:rFonts w:ascii="Times New Roman" w:hAnsi="Times New Roman" w:cs="Times New Roman"/>
          <w:b/>
          <w:color w:val="auto"/>
        </w:rPr>
        <w:t>Will you accept partial funding?</w:t>
      </w: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b/>
            <w:color w:val="auto"/>
          </w:rPr>
          <w:id w:val="569705673"/>
          <w:placeholder>
            <w:docPart w:val="A79D46E348A947A3933C948DA79969C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</w:pPr>
    </w:p>
    <w:p w:rsidR="00226DE1" w:rsidRDefault="00226DE1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226DE1">
        <w:rPr>
          <w:rFonts w:ascii="Times New Roman" w:hAnsi="Times New Roman" w:cs="Times New Roman"/>
          <w:b/>
          <w:color w:val="auto"/>
        </w:rPr>
        <w:t xml:space="preserve"> </w:t>
      </w:r>
      <w:r w:rsidR="00BF3A4E">
        <w:rPr>
          <w:rStyle w:val="Heading3Char"/>
          <w:rFonts w:ascii="Times New Roman" w:hAnsi="Times New Roman" w:cs="Times New Roman"/>
          <w:b/>
          <w:color w:val="auto"/>
        </w:rPr>
        <w:t>Date range this funding request will cover</w:t>
      </w:r>
      <w:r w:rsidRPr="00226DE1">
        <w:rPr>
          <w:rStyle w:val="Heading3Char"/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536663135"/>
          <w:placeholder>
            <w:docPart w:val="A79D46E348A947A3933C948DA79969CE"/>
          </w:placeholder>
          <w:temporary/>
          <w:showingPlcHdr/>
          <w15:appearance w15:val="hidden"/>
        </w:sdtPr>
        <w:sdtEndPr/>
        <w:sdtContent>
          <w:r w:rsidRPr="00226DE1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/>
    <w:p w:rsidR="00BF3A4E" w:rsidRPr="00FF4982" w:rsidRDefault="00BF3A4E" w:rsidP="00FF4982">
      <w:pPr>
        <w:pStyle w:val="Heading3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Have you previously received funding from Valley Kids Foundation?</w:t>
      </w: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color w:val="auto"/>
          </w:rPr>
          <w:id w:val="1192491341"/>
          <w:placeholder>
            <w:docPart w:val="FF84E0A40BA84FB3A4388503FC3D1939"/>
          </w:placeholder>
          <w:temporary/>
          <w:showingPlcHdr/>
          <w15:appearance w15:val="hidden"/>
        </w:sdtPr>
        <w:sdtEndPr>
          <w:rPr>
            <w:b/>
          </w:rPr>
        </w:sdtEndPr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pStyle w:val="Heading3"/>
        <w:numPr>
          <w:ilvl w:val="1"/>
          <w:numId w:val="1"/>
        </w:numPr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If yes, please provide a reporting detailing how the funds were or are being used</w:t>
      </w:r>
      <w:r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color w:val="auto"/>
          </w:rPr>
          <w:id w:val="1982183287"/>
          <w:placeholder>
            <w:docPart w:val="FF84E0A40BA84FB3A4388503FC3D1939"/>
          </w:placeholder>
          <w:temporary/>
          <w:showingPlcHdr/>
          <w15:appearance w15:val="hidden"/>
        </w:sdtPr>
        <w:sdtEndPr>
          <w:rPr>
            <w:b/>
          </w:rPr>
        </w:sdtEndPr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  <w:rPr>
          <w:rFonts w:ascii="Times New Roman" w:hAnsi="Times New Roman" w:cs="Times New Roman"/>
        </w:rPr>
      </w:pPr>
    </w:p>
    <w:p w:rsidR="00BF3A4E" w:rsidRPr="00BF3A4E" w:rsidRDefault="00BF3A4E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Please break down by item how money will be used to specifically benefit the children served by your organization (Programs, Scholarships, etc.)</w:t>
      </w:r>
      <w:r w:rsidR="008B4736">
        <w:rPr>
          <w:rFonts w:ascii="Times New Roman" w:hAnsi="Times New Roman" w:cs="Times New Roman"/>
          <w:b/>
          <w:color w:val="auto"/>
        </w:rPr>
        <w:t>. Please include a detailed budget of how the money will be spent</w:t>
      </w:r>
      <w:r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1545291144"/>
          <w:placeholder>
            <w:docPart w:val="FF84E0A40BA84FB3A4388503FC3D1939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  <w:rPr>
          <w:rFonts w:ascii="Times New Roman" w:hAnsi="Times New Roman" w:cs="Times New Roman"/>
        </w:rPr>
      </w:pPr>
    </w:p>
    <w:p w:rsidR="00BF3A4E" w:rsidRPr="00BF3A4E" w:rsidRDefault="00BF3A4E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Geographic area to be served</w:t>
      </w:r>
      <w:r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165402772"/>
          <w:placeholder>
            <w:docPart w:val="FF84E0A40BA84FB3A4388503FC3D1939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  <w:rPr>
          <w:rFonts w:ascii="Times New Roman" w:hAnsi="Times New Roman" w:cs="Times New Roman"/>
        </w:rPr>
      </w:pPr>
    </w:p>
    <w:p w:rsidR="00BF3A4E" w:rsidRPr="00BF3A4E" w:rsidRDefault="00BF3A4E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BF3A4E">
        <w:rPr>
          <w:rFonts w:ascii="Times New Roman" w:hAnsi="Times New Roman" w:cs="Times New Roman"/>
          <w:b/>
          <w:color w:val="auto"/>
        </w:rPr>
        <w:lastRenderedPageBreak/>
        <w:t xml:space="preserve"> </w:t>
      </w:r>
      <w:r>
        <w:rPr>
          <w:rStyle w:val="Heading3Char"/>
          <w:rFonts w:ascii="Times New Roman" w:hAnsi="Times New Roman" w:cs="Times New Roman"/>
          <w:b/>
          <w:color w:val="auto"/>
        </w:rPr>
        <w:t>Briefly describe your other efforts to raise funds for the same purpose</w:t>
      </w:r>
      <w:r w:rsidRPr="00BF3A4E">
        <w:rPr>
          <w:rStyle w:val="Heading3Char"/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1621298884"/>
          <w:placeholder>
            <w:docPart w:val="FF84E0A40BA84FB3A4388503FC3D1939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  <w:rPr>
          <w:rFonts w:ascii="Times New Roman" w:hAnsi="Times New Roman" w:cs="Times New Roman"/>
        </w:rPr>
      </w:pPr>
    </w:p>
    <w:p w:rsidR="00BF3A4E" w:rsidRPr="00BF3A4E" w:rsidRDefault="00BF3A4E" w:rsidP="00BF3A4E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Describe how your organization aligns with our mission</w:t>
      </w:r>
      <w:r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449786395"/>
          <w:placeholder>
            <w:docPart w:val="40A6DE94D6E7440AA7012A25EDB9C533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BF3A4E" w:rsidRPr="00BF3A4E" w:rsidRDefault="00BF3A4E" w:rsidP="00BF3A4E">
      <w:pPr>
        <w:spacing w:before="0"/>
        <w:rPr>
          <w:rFonts w:ascii="Times New Roman" w:hAnsi="Times New Roman" w:cs="Times New Roman"/>
        </w:rPr>
      </w:pPr>
    </w:p>
    <w:p w:rsidR="00BF3A4E" w:rsidRPr="00FF4982" w:rsidRDefault="00FF4982" w:rsidP="00FF4982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Please attach a list of organization’s officers and their main business affiliations</w:t>
      </w:r>
      <w:r w:rsidR="00BF3A4E"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538631944"/>
          <w:placeholder>
            <w:docPart w:val="40A6DE94D6E7440AA7012A25EDB9C533"/>
          </w:placeholder>
          <w:temporary/>
          <w:showingPlcHdr/>
          <w15:appearance w15:val="hidden"/>
        </w:sdtPr>
        <w:sdtEndPr/>
        <w:sdtContent>
          <w:r w:rsidR="00BF3A4E"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BF3A4E" w:rsidRDefault="00FF4982" w:rsidP="00FF4982">
      <w:pPr>
        <w:spacing w:before="0"/>
        <w:rPr>
          <w:rFonts w:ascii="Times New Roman" w:hAnsi="Times New Roman" w:cs="Times New Roman"/>
        </w:rPr>
      </w:pPr>
    </w:p>
    <w:p w:rsidR="00FF4982" w:rsidRPr="00BF3A4E" w:rsidRDefault="00FF4982" w:rsidP="00FF4982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Please detail how your organization will partner with Valley of the Sun Active 20-30 Club or Valley Kids Foundation with volunteer (Hands-On) efforts:</w:t>
      </w: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b/>
            <w:color w:val="auto"/>
          </w:rPr>
          <w:id w:val="1049114359"/>
          <w:placeholder>
            <w:docPart w:val="D38C4041F0A64DB580F25B964EA5EF7A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BF3A4E" w:rsidRDefault="00FF4982" w:rsidP="00FF4982">
      <w:pPr>
        <w:spacing w:before="0"/>
        <w:rPr>
          <w:rFonts w:ascii="Times New Roman" w:hAnsi="Times New Roman" w:cs="Times New Roman"/>
        </w:rPr>
      </w:pPr>
    </w:p>
    <w:p w:rsidR="00FF4982" w:rsidRPr="00BF3A4E" w:rsidRDefault="00FF4982" w:rsidP="00FF4982">
      <w:pPr>
        <w:pStyle w:val="Heading3"/>
        <w:spacing w:before="0"/>
        <w:rPr>
          <w:rFonts w:ascii="Times New Roman" w:hAnsi="Times New Roman" w:cs="Times New Roman"/>
          <w:b/>
          <w:color w:val="auto"/>
        </w:rPr>
      </w:pPr>
      <w:r w:rsidRPr="00BF3A4E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Please detail how your organization will partner with Valley of the Sun Active 20-30 Club or Valley Kids Foundation with fundraising efforts</w:t>
      </w:r>
      <w:r w:rsidRPr="00BF3A4E">
        <w:rPr>
          <w:rFonts w:ascii="Times New Roman" w:hAnsi="Times New Roman" w:cs="Times New Roman"/>
          <w:b/>
          <w:color w:val="auto"/>
        </w:rPr>
        <w:t xml:space="preserve">: </w:t>
      </w:r>
      <w:sdt>
        <w:sdtPr>
          <w:rPr>
            <w:rFonts w:ascii="Times New Roman" w:hAnsi="Times New Roman" w:cs="Times New Roman"/>
            <w:b/>
            <w:color w:val="auto"/>
          </w:rPr>
          <w:id w:val="-251437632"/>
          <w:placeholder>
            <w:docPart w:val="D38C4041F0A64DB580F25B964EA5EF7A"/>
          </w:placeholder>
          <w:temporary/>
          <w:showingPlcHdr/>
          <w15:appearance w15:val="hidden"/>
        </w:sdtPr>
        <w:sdtEndPr/>
        <w:sdtContent>
          <w:r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BF3A4E" w:rsidRDefault="00FF4982" w:rsidP="00FF4982">
      <w:pPr>
        <w:spacing w:before="0"/>
        <w:rPr>
          <w:rFonts w:ascii="Times New Roman" w:hAnsi="Times New Roman" w:cs="Times New Roman"/>
        </w:rPr>
      </w:pPr>
    </w:p>
    <w:p w:rsidR="00FF4982" w:rsidRDefault="00FF4982" w:rsidP="00FF4982">
      <w:pPr>
        <w:pStyle w:val="Heading3"/>
        <w:numPr>
          <w:ilvl w:val="0"/>
          <w:numId w:val="0"/>
        </w:numPr>
        <w:spacing w:before="0"/>
        <w:ind w:left="72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18.</w:t>
      </w:r>
      <w:r>
        <w:rPr>
          <w:rStyle w:val="Heading3Char"/>
          <w:rFonts w:ascii="Times New Roman" w:hAnsi="Times New Roman" w:cs="Times New Roman"/>
          <w:b/>
          <w:color w:val="auto"/>
        </w:rPr>
        <w:t xml:space="preserve"> </w:t>
      </w:r>
      <w:r w:rsidRPr="00FF4982">
        <w:rPr>
          <w:rStyle w:val="Heading3Char"/>
          <w:rFonts w:ascii="Times New Roman" w:hAnsi="Times New Roman" w:cs="Times New Roman"/>
          <w:b/>
          <w:color w:val="auto"/>
        </w:rPr>
        <w:t xml:space="preserve">Is your organization amenable to assisting with promotion of </w:t>
      </w:r>
      <w:r w:rsidR="008B4736">
        <w:rPr>
          <w:rStyle w:val="Heading3Char"/>
          <w:rFonts w:ascii="Times New Roman" w:hAnsi="Times New Roman" w:cs="Times New Roman"/>
          <w:b/>
          <w:color w:val="auto"/>
        </w:rPr>
        <w:t xml:space="preserve">Valley of the Sun Active </w:t>
      </w:r>
      <w:r w:rsidRPr="00FF4982">
        <w:rPr>
          <w:rStyle w:val="Heading3Char"/>
          <w:rFonts w:ascii="Times New Roman" w:hAnsi="Times New Roman" w:cs="Times New Roman"/>
          <w:b/>
          <w:color w:val="auto"/>
        </w:rPr>
        <w:t xml:space="preserve">20-30 events (fundraisers, volunteer events, etc.)? </w:t>
      </w:r>
      <w:sdt>
        <w:sdtPr>
          <w:rPr>
            <w:rFonts w:ascii="Times New Roman" w:hAnsi="Times New Roman" w:cs="Times New Roman"/>
            <w:b/>
            <w:color w:val="auto"/>
          </w:rPr>
          <w:id w:val="-232932072"/>
          <w:placeholder>
            <w:docPart w:val="D38C4041F0A64DB580F25B964EA5EF7A"/>
          </w:placeholder>
          <w:temporary/>
          <w:showingPlcHdr/>
          <w15:appearance w15:val="hidden"/>
        </w:sdtPr>
        <w:sdtEndPr/>
        <w:sdtContent>
          <w:r w:rsidRPr="00FF4982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Default="00FF4982" w:rsidP="00FF4982">
      <w:pPr>
        <w:pStyle w:val="Heading3"/>
        <w:numPr>
          <w:ilvl w:val="1"/>
          <w:numId w:val="1"/>
        </w:numPr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If so, what are some ways your organization could promote the aforementioned events?</w:t>
      </w:r>
      <w:r w:rsidRPr="00FF4982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b/>
            <w:color w:val="auto"/>
          </w:rPr>
          <w:id w:val="-1616740863"/>
          <w:placeholder>
            <w:docPart w:val="11772C279AEB452FB7E4378EC1972718"/>
          </w:placeholder>
          <w:temporary/>
          <w:showingPlcHdr/>
          <w15:appearance w15:val="hidden"/>
        </w:sdtPr>
        <w:sdtEndPr/>
        <w:sdtContent>
          <w:r w:rsidRPr="00FF4982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FF4982" w:rsidRDefault="00FF4982" w:rsidP="00FF4982"/>
    <w:p w:rsidR="00F72D26" w:rsidRPr="00F72D26" w:rsidRDefault="00F72D26" w:rsidP="00F72D26">
      <w:pPr>
        <w:pStyle w:val="Heading3"/>
        <w:spacing w:before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Is the organization funded through government sources?</w:t>
      </w:r>
      <w:r w:rsidR="00FF4982" w:rsidRPr="00BF3A4E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b/>
            <w:color w:val="auto"/>
          </w:rPr>
          <w:id w:val="1195661673"/>
          <w:placeholder>
            <w:docPart w:val="792C39FA85BD4275BAEA73E243930A00"/>
          </w:placeholder>
          <w:temporary/>
          <w:showingPlcHdr/>
          <w15:appearance w15:val="hidden"/>
        </w:sdtPr>
        <w:sdtEndPr/>
        <w:sdtContent>
          <w:r w:rsidR="00FF4982"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FF4982" w:rsidRDefault="00F72D26" w:rsidP="00F72D26">
      <w:pPr>
        <w:pStyle w:val="Heading3"/>
        <w:numPr>
          <w:ilvl w:val="1"/>
          <w:numId w:val="1"/>
        </w:numPr>
        <w:spacing w:before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If yes, what percentage does the funding comprise of the operating budget?</w:t>
      </w:r>
      <w:r w:rsidR="00FF4982" w:rsidRPr="00BF3A4E">
        <w:rPr>
          <w:rFonts w:ascii="Times New Roman" w:hAnsi="Times New Roman" w:cs="Times New Roman"/>
          <w:b/>
          <w:color w:val="auto"/>
        </w:rPr>
        <w:t xml:space="preserve"> </w:t>
      </w:r>
      <w:sdt>
        <w:sdtPr>
          <w:rPr>
            <w:rFonts w:ascii="Times New Roman" w:hAnsi="Times New Roman" w:cs="Times New Roman"/>
            <w:b/>
            <w:color w:val="auto"/>
          </w:rPr>
          <w:id w:val="1607924454"/>
          <w:placeholder>
            <w:docPart w:val="792C39FA85BD4275BAEA73E243930A00"/>
          </w:placeholder>
          <w:temporary/>
          <w:showingPlcHdr/>
          <w15:appearance w15:val="hidden"/>
        </w:sdtPr>
        <w:sdtEndPr/>
        <w:sdtContent>
          <w:r w:rsidR="00FF4982" w:rsidRPr="00BF3A4E">
            <w:rPr>
              <w:rFonts w:ascii="Times New Roman" w:hAnsi="Times New Roman" w:cs="Times New Roman"/>
              <w:color w:val="auto"/>
            </w:rPr>
            <w:t>[Click to type your response]</w:t>
          </w:r>
        </w:sdtContent>
      </w:sdt>
    </w:p>
    <w:p w:rsidR="00FF4982" w:rsidRPr="00BF3A4E" w:rsidRDefault="00FF4982" w:rsidP="00FF4982">
      <w:pPr>
        <w:spacing w:before="0"/>
        <w:rPr>
          <w:rFonts w:ascii="Times New Roman" w:hAnsi="Times New Roman" w:cs="Times New Roman"/>
        </w:rPr>
      </w:pPr>
    </w:p>
    <w:p w:rsidR="00FF4982" w:rsidRPr="00BF3A4E" w:rsidRDefault="00FF4982" w:rsidP="00F72D26">
      <w:pPr>
        <w:pStyle w:val="Heading3"/>
        <w:numPr>
          <w:ilvl w:val="0"/>
          <w:numId w:val="0"/>
        </w:numPr>
        <w:spacing w:before="0"/>
        <w:rPr>
          <w:rFonts w:ascii="Times New Roman" w:hAnsi="Times New Roman" w:cs="Times New Roman"/>
          <w:b/>
          <w:color w:val="auto"/>
        </w:rPr>
      </w:pPr>
    </w:p>
    <w:p w:rsidR="00F72D26" w:rsidRDefault="00F72D26" w:rsidP="00C80919">
      <w:pPr>
        <w:spacing w:before="0" w:after="0"/>
        <w:jc w:val="both"/>
        <w:rPr>
          <w:rFonts w:ascii="Times New Roman" w:hAnsi="Times New Roman" w:cs="Times New Roman"/>
        </w:rPr>
      </w:pPr>
      <w:r w:rsidRPr="00F72D26">
        <w:rPr>
          <w:rFonts w:ascii="Times New Roman" w:hAnsi="Times New Roman" w:cs="Times New Roman"/>
          <w:b/>
        </w:rPr>
        <w:t>Please attach current financial information, including</w:t>
      </w:r>
      <w:r w:rsidRPr="00F72D26">
        <w:rPr>
          <w:rFonts w:ascii="Times New Roman" w:hAnsi="Times New Roman" w:cs="Times New Roman"/>
        </w:rPr>
        <w:t>: prior year audited financials and/or previous two (2) years Federal Form 990, current fiscal budget, a copy of your 501(C)(3) determination letter and any related materials on your organization or intended purpose.</w:t>
      </w:r>
    </w:p>
    <w:p w:rsidR="00C80919" w:rsidRPr="00F72D26" w:rsidRDefault="00C80919" w:rsidP="00C80919">
      <w:pPr>
        <w:spacing w:before="0" w:after="0"/>
        <w:jc w:val="both"/>
        <w:rPr>
          <w:rFonts w:ascii="Times New Roman" w:hAnsi="Times New Roman" w:cs="Times New Roman"/>
          <w:i/>
          <w:color w:val="0000FF"/>
        </w:rPr>
      </w:pPr>
    </w:p>
    <w:p w:rsidR="00F72D26" w:rsidRDefault="00F72D26" w:rsidP="00C80919">
      <w:pPr>
        <w:tabs>
          <w:tab w:val="center" w:pos="720"/>
        </w:tabs>
        <w:spacing w:before="0" w:after="0"/>
        <w:jc w:val="both"/>
        <w:rPr>
          <w:rFonts w:ascii="Times New Roman" w:hAnsi="Times New Roman" w:cs="Times New Roman"/>
        </w:rPr>
      </w:pPr>
      <w:r w:rsidRPr="00F72D26">
        <w:rPr>
          <w:rFonts w:ascii="Times New Roman" w:hAnsi="Times New Roman" w:cs="Times New Roman"/>
        </w:rPr>
        <w:t xml:space="preserve">Please submit all applications electronically to our Foundation President, Ashley Hawkins, at </w:t>
      </w:r>
      <w:r w:rsidRPr="007F38DC">
        <w:rPr>
          <w:rFonts w:ascii="Times New Roman" w:hAnsi="Times New Roman" w:cs="Times New Roman"/>
          <w:b/>
          <w:color w:val="0000FF"/>
          <w:u w:val="single"/>
        </w:rPr>
        <w:t>vkfpresident@gmail.com</w:t>
      </w:r>
      <w:r w:rsidRPr="00F72D26">
        <w:rPr>
          <w:rFonts w:ascii="Times New Roman" w:hAnsi="Times New Roman" w:cs="Times New Roman"/>
        </w:rPr>
        <w:t xml:space="preserve">. </w:t>
      </w:r>
      <w:r w:rsidRPr="00F72D26">
        <w:rPr>
          <w:rFonts w:ascii="Times New Roman" w:hAnsi="Times New Roman" w:cs="Times New Roman"/>
          <w:b/>
        </w:rPr>
        <w:t>All applications are reviewed by the Valley Kids Foundation Board of Trustees and are due no later than August 31, 2017</w:t>
      </w:r>
      <w:r w:rsidRPr="00F72D26">
        <w:rPr>
          <w:rFonts w:ascii="Times New Roman" w:hAnsi="Times New Roman" w:cs="Times New Roman"/>
        </w:rPr>
        <w:t xml:space="preserve">. </w:t>
      </w:r>
    </w:p>
    <w:p w:rsidR="00C80919" w:rsidRPr="00F72D26" w:rsidRDefault="00C80919" w:rsidP="00C80919">
      <w:pPr>
        <w:tabs>
          <w:tab w:val="center" w:pos="720"/>
        </w:tabs>
        <w:spacing w:before="0" w:after="0"/>
        <w:jc w:val="both"/>
        <w:rPr>
          <w:rFonts w:ascii="Times New Roman" w:hAnsi="Times New Roman" w:cs="Times New Roman"/>
        </w:rPr>
      </w:pPr>
    </w:p>
    <w:p w:rsidR="00F72D26" w:rsidRDefault="00F72D26" w:rsidP="00C80919">
      <w:pPr>
        <w:tabs>
          <w:tab w:val="center" w:pos="720"/>
        </w:tabs>
        <w:spacing w:before="0" w:after="0"/>
        <w:jc w:val="both"/>
        <w:rPr>
          <w:rFonts w:ascii="Times New Roman" w:hAnsi="Times New Roman" w:cs="Times New Roman"/>
        </w:rPr>
      </w:pPr>
      <w:r w:rsidRPr="00F72D26">
        <w:rPr>
          <w:rFonts w:ascii="Times New Roman" w:hAnsi="Times New Roman" w:cs="Times New Roman"/>
        </w:rPr>
        <w:t xml:space="preserve">Thank you again for your interest in the Valley Kids Foundation. If you have any questions, please reach out to our Foundation President, Ashley Hawkins, </w:t>
      </w:r>
      <w:r w:rsidRPr="007F38DC">
        <w:rPr>
          <w:rFonts w:ascii="Times New Roman" w:hAnsi="Times New Roman" w:cs="Times New Roman"/>
          <w:color w:val="0000FF"/>
          <w:u w:val="single"/>
        </w:rPr>
        <w:t>vkfpresident@gmail.com</w:t>
      </w:r>
      <w:r w:rsidRPr="00F72D26">
        <w:rPr>
          <w:rFonts w:ascii="Times New Roman" w:hAnsi="Times New Roman" w:cs="Times New Roman"/>
        </w:rPr>
        <w:t xml:space="preserve">. </w:t>
      </w:r>
    </w:p>
    <w:p w:rsidR="008B4736" w:rsidRDefault="008B4736" w:rsidP="008B4736">
      <w:pPr>
        <w:tabs>
          <w:tab w:val="center" w:pos="72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C80919" w:rsidRDefault="00F72D26" w:rsidP="008B4736">
      <w:pPr>
        <w:tabs>
          <w:tab w:val="center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F72D26" w:rsidRPr="00F72D26" w:rsidRDefault="00D749F0" w:rsidP="00F72D26">
      <w:pPr>
        <w:tabs>
          <w:tab w:val="center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Valley Kids Foundation 2017 – 2018</w:t>
      </w:r>
      <w:r w:rsidR="00F72D26" w:rsidRPr="00F72D26">
        <w:rPr>
          <w:rFonts w:ascii="Times New Roman" w:hAnsi="Times New Roman" w:cs="Times New Roman"/>
        </w:rPr>
        <w:t xml:space="preserve"> Board of Directors</w:t>
      </w:r>
    </w:p>
    <w:p w:rsidR="00F72D26" w:rsidRPr="00C80919" w:rsidRDefault="00A27E7F" w:rsidP="00F72D26">
      <w:pPr>
        <w:pStyle w:val="Footer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Ashley Hawkins           </w:t>
      </w:r>
      <w:r w:rsidR="00F72D26" w:rsidRPr="00C80919">
        <w:rPr>
          <w:rFonts w:ascii="Times New Roman" w:hAnsi="Times New Roman" w:cs="Times New Roman"/>
          <w:b/>
          <w:color w:val="auto"/>
        </w:rPr>
        <w:t xml:space="preserve">Abbey </w:t>
      </w:r>
      <w:proofErr w:type="spellStart"/>
      <w:r w:rsidR="00F72D26" w:rsidRPr="00C80919">
        <w:rPr>
          <w:rFonts w:ascii="Times New Roman" w:hAnsi="Times New Roman" w:cs="Times New Roman"/>
          <w:b/>
          <w:color w:val="auto"/>
        </w:rPr>
        <w:t>Kronenberg</w:t>
      </w:r>
      <w:proofErr w:type="spellEnd"/>
      <w:r w:rsidR="00F72D26" w:rsidRPr="00C80919">
        <w:rPr>
          <w:rFonts w:ascii="Times New Roman" w:hAnsi="Times New Roman" w:cs="Times New Roman"/>
          <w:b/>
          <w:color w:val="auto"/>
        </w:rPr>
        <w:t xml:space="preserve">            Christine Brown              Carmella Aja             Brittany Dooley</w:t>
      </w:r>
    </w:p>
    <w:p w:rsidR="00F72D26" w:rsidRPr="00C80919" w:rsidRDefault="00F72D26" w:rsidP="00F72D26">
      <w:pPr>
        <w:pStyle w:val="Footer"/>
        <w:jc w:val="left"/>
        <w:rPr>
          <w:rFonts w:ascii="Times New Roman" w:hAnsi="Times New Roman" w:cs="Times New Roman"/>
          <w:b/>
          <w:color w:val="auto"/>
        </w:rPr>
      </w:pPr>
      <w:r w:rsidRPr="00C80919">
        <w:rPr>
          <w:rFonts w:ascii="Times New Roman" w:hAnsi="Times New Roman" w:cs="Times New Roman"/>
          <w:b/>
          <w:i/>
          <w:color w:val="auto"/>
        </w:rPr>
        <w:t xml:space="preserve">President                       Vice President                   </w:t>
      </w:r>
      <w:r w:rsidR="00A27E7F">
        <w:rPr>
          <w:rFonts w:ascii="Times New Roman" w:hAnsi="Times New Roman" w:cs="Times New Roman"/>
          <w:b/>
          <w:i/>
          <w:color w:val="auto"/>
        </w:rPr>
        <w:t xml:space="preserve">  </w:t>
      </w:r>
      <w:r w:rsidRPr="00C80919">
        <w:rPr>
          <w:rFonts w:ascii="Times New Roman" w:hAnsi="Times New Roman" w:cs="Times New Roman"/>
          <w:b/>
          <w:i/>
          <w:color w:val="auto"/>
        </w:rPr>
        <w:t xml:space="preserve">Secretary                         </w:t>
      </w:r>
      <w:r w:rsidR="00C80919">
        <w:rPr>
          <w:rFonts w:ascii="Times New Roman" w:hAnsi="Times New Roman" w:cs="Times New Roman"/>
          <w:b/>
          <w:i/>
          <w:color w:val="auto"/>
        </w:rPr>
        <w:t xml:space="preserve">  </w:t>
      </w:r>
      <w:r w:rsidRPr="00C80919">
        <w:rPr>
          <w:rFonts w:ascii="Times New Roman" w:hAnsi="Times New Roman" w:cs="Times New Roman"/>
          <w:b/>
          <w:i/>
          <w:color w:val="auto"/>
        </w:rPr>
        <w:t xml:space="preserve">Treasurer                   </w:t>
      </w:r>
      <w:r w:rsidR="00C80919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C80919">
        <w:rPr>
          <w:rFonts w:ascii="Times New Roman" w:hAnsi="Times New Roman" w:cs="Times New Roman"/>
          <w:b/>
          <w:i/>
          <w:color w:val="auto"/>
        </w:rPr>
        <w:t>Beneficiary Liaison</w:t>
      </w:r>
    </w:p>
    <w:p w:rsidR="00226DE1" w:rsidRPr="00BF3A4E" w:rsidRDefault="00226DE1" w:rsidP="008B4736">
      <w:pPr>
        <w:ind w:left="0"/>
        <w:rPr>
          <w:rFonts w:ascii="Times New Roman" w:hAnsi="Times New Roman" w:cs="Times New Roman"/>
        </w:rPr>
      </w:pPr>
    </w:p>
    <w:sectPr w:rsidR="00226DE1" w:rsidRPr="00BF3A4E" w:rsidSect="008B473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630" w:bottom="990" w:left="5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4D" w:rsidRDefault="000B654D">
      <w:pPr>
        <w:spacing w:before="0" w:after="0" w:line="240" w:lineRule="auto"/>
      </w:pPr>
      <w:r>
        <w:separator/>
      </w:r>
    </w:p>
  </w:endnote>
  <w:endnote w:type="continuationSeparator" w:id="0">
    <w:p w:rsidR="000B654D" w:rsidRDefault="000B65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26" w:rsidRPr="00FF4982" w:rsidRDefault="00F72D26" w:rsidP="00F72D26">
    <w:pPr>
      <w:pStyle w:val="Footer"/>
      <w:rPr>
        <w:rFonts w:ascii="Times New Roman" w:hAnsi="Times New Roman" w:cs="Times New Roman"/>
        <w:b/>
        <w:color w:val="auto"/>
      </w:rPr>
    </w:pPr>
    <w:r>
      <w:rPr>
        <w:rFonts w:ascii="Times New Roman" w:hAnsi="Times New Roman" w:cs="Times New Roman"/>
        <w:b/>
        <w:color w:val="auto"/>
      </w:rPr>
      <w:t>Page 2 of 2</w:t>
    </w:r>
  </w:p>
  <w:p w:rsidR="00DE7143" w:rsidRPr="00F72D26" w:rsidRDefault="00DE7143" w:rsidP="00F72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4E" w:rsidRPr="00C80919" w:rsidRDefault="00BF3A4E" w:rsidP="006073AA">
    <w:pPr>
      <w:pStyle w:val="Footer"/>
      <w:rPr>
        <w:rFonts w:ascii="Times New Roman" w:hAnsi="Times New Roman" w:cs="Times New Roman"/>
        <w:b/>
        <w:color w:val="0000CC"/>
      </w:rPr>
    </w:pPr>
    <w:r w:rsidRPr="00C80919">
      <w:rPr>
        <w:rFonts w:ascii="Times New Roman" w:hAnsi="Times New Roman" w:cs="Times New Roman"/>
        <w:b/>
        <w:color w:val="0000CC"/>
      </w:rPr>
      <w:t>2017</w:t>
    </w:r>
    <w:r w:rsidR="00A27E7F">
      <w:rPr>
        <w:rFonts w:ascii="Times New Roman" w:hAnsi="Times New Roman" w:cs="Times New Roman"/>
        <w:b/>
        <w:color w:val="0000CC"/>
      </w:rPr>
      <w:t xml:space="preserve"> </w:t>
    </w:r>
    <w:r w:rsidRPr="00C80919">
      <w:rPr>
        <w:rFonts w:ascii="Times New Roman" w:hAnsi="Times New Roman" w:cs="Times New Roman"/>
        <w:b/>
        <w:color w:val="0000CC"/>
      </w:rPr>
      <w:t>-</w:t>
    </w:r>
    <w:r w:rsidR="00A27E7F">
      <w:rPr>
        <w:rFonts w:ascii="Times New Roman" w:hAnsi="Times New Roman" w:cs="Times New Roman"/>
        <w:b/>
        <w:color w:val="0000CC"/>
      </w:rPr>
      <w:t xml:space="preserve"> </w:t>
    </w:r>
    <w:r w:rsidRPr="00C80919">
      <w:rPr>
        <w:rFonts w:ascii="Times New Roman" w:hAnsi="Times New Roman" w:cs="Times New Roman"/>
        <w:b/>
        <w:color w:val="0000CC"/>
      </w:rPr>
      <w:t>2018 Board of Directors</w:t>
    </w:r>
  </w:p>
  <w:p w:rsidR="00FF4982" w:rsidRPr="00C80919" w:rsidRDefault="00FF4982" w:rsidP="006073AA">
    <w:pPr>
      <w:pStyle w:val="Footer"/>
      <w:rPr>
        <w:rFonts w:ascii="Times New Roman" w:hAnsi="Times New Roman" w:cs="Times New Roman"/>
        <w:b/>
        <w:color w:val="0000CC"/>
      </w:rPr>
    </w:pPr>
  </w:p>
  <w:p w:rsidR="00BF3A4E" w:rsidRPr="00C80919" w:rsidRDefault="006073AA" w:rsidP="006073AA">
    <w:pPr>
      <w:pStyle w:val="Footer"/>
      <w:jc w:val="left"/>
      <w:rPr>
        <w:rFonts w:ascii="Times New Roman" w:hAnsi="Times New Roman" w:cs="Times New Roman"/>
        <w:b/>
        <w:color w:val="0000CC"/>
        <w:sz w:val="20"/>
        <w:szCs w:val="20"/>
      </w:rPr>
    </w:pPr>
    <w:r>
      <w:rPr>
        <w:rFonts w:ascii="Times New Roman" w:hAnsi="Times New Roman" w:cs="Times New Roman"/>
        <w:b/>
        <w:color w:val="0000CC"/>
        <w:sz w:val="20"/>
        <w:szCs w:val="20"/>
      </w:rPr>
      <w:t xml:space="preserve">          Ashley Hawkins            </w:t>
    </w:r>
    <w:r w:rsidR="00BF3A4E" w:rsidRPr="00C80919">
      <w:rPr>
        <w:rFonts w:ascii="Times New Roman" w:hAnsi="Times New Roman" w:cs="Times New Roman"/>
        <w:b/>
        <w:color w:val="0000CC"/>
        <w:sz w:val="20"/>
        <w:szCs w:val="20"/>
      </w:rPr>
      <w:t xml:space="preserve">Abbey </w:t>
    </w:r>
    <w:proofErr w:type="spellStart"/>
    <w:r w:rsidR="00BF3A4E" w:rsidRPr="00C80919">
      <w:rPr>
        <w:rFonts w:ascii="Times New Roman" w:hAnsi="Times New Roman" w:cs="Times New Roman"/>
        <w:b/>
        <w:color w:val="0000CC"/>
        <w:sz w:val="20"/>
        <w:szCs w:val="20"/>
      </w:rPr>
      <w:t>Kronenberg</w:t>
    </w:r>
    <w:proofErr w:type="spellEnd"/>
    <w:r w:rsidR="00BF3A4E" w:rsidRPr="00C80919">
      <w:rPr>
        <w:rFonts w:ascii="Times New Roman" w:hAnsi="Times New Roman" w:cs="Times New Roman"/>
        <w:b/>
        <w:color w:val="0000CC"/>
        <w:sz w:val="20"/>
        <w:szCs w:val="20"/>
      </w:rPr>
      <w:t xml:space="preserve">           </w:t>
    </w:r>
    <w:r>
      <w:rPr>
        <w:rFonts w:ascii="Times New Roman" w:hAnsi="Times New Roman" w:cs="Times New Roman"/>
        <w:b/>
        <w:color w:val="0000CC"/>
        <w:sz w:val="20"/>
        <w:szCs w:val="20"/>
      </w:rPr>
      <w:t xml:space="preserve"> </w:t>
    </w:r>
    <w:r w:rsidR="00BF3A4E" w:rsidRPr="00C80919">
      <w:rPr>
        <w:rFonts w:ascii="Times New Roman" w:hAnsi="Times New Roman" w:cs="Times New Roman"/>
        <w:b/>
        <w:color w:val="0000CC"/>
        <w:sz w:val="20"/>
        <w:szCs w:val="20"/>
      </w:rPr>
      <w:t xml:space="preserve"> Christine Brown       </w:t>
    </w:r>
    <w:r>
      <w:rPr>
        <w:rFonts w:ascii="Times New Roman" w:hAnsi="Times New Roman" w:cs="Times New Roman"/>
        <w:b/>
        <w:color w:val="0000CC"/>
        <w:sz w:val="20"/>
        <w:szCs w:val="20"/>
      </w:rPr>
      <w:t xml:space="preserve">       Carmella Aja            </w:t>
    </w:r>
    <w:r w:rsidR="00BF3A4E" w:rsidRPr="00C80919">
      <w:rPr>
        <w:rFonts w:ascii="Times New Roman" w:hAnsi="Times New Roman" w:cs="Times New Roman"/>
        <w:b/>
        <w:color w:val="0000CC"/>
        <w:sz w:val="20"/>
        <w:szCs w:val="20"/>
      </w:rPr>
      <w:t>Brittany Dooley</w:t>
    </w:r>
  </w:p>
  <w:p w:rsidR="00BF3A4E" w:rsidRPr="00C80919" w:rsidRDefault="00BF3A4E" w:rsidP="006073AA">
    <w:pPr>
      <w:pStyle w:val="Footer"/>
      <w:ind w:left="0"/>
      <w:rPr>
        <w:rFonts w:ascii="Times New Roman" w:hAnsi="Times New Roman" w:cs="Times New Roman"/>
        <w:b/>
        <w:i/>
        <w:color w:val="0000CC"/>
        <w:sz w:val="20"/>
        <w:szCs w:val="20"/>
      </w:rPr>
    </w:pPr>
    <w:r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President                  </w:t>
    </w:r>
    <w:r w:rsidR="00FF4982"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      </w:t>
    </w:r>
    <w:r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Vice President                   </w:t>
    </w:r>
    <w:r w:rsidR="00FF4982"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   </w:t>
    </w:r>
    <w:r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Secretary                         </w:t>
    </w:r>
    <w:r w:rsidR="00FF4982" w:rsidRPr="00C80919">
      <w:rPr>
        <w:rFonts w:ascii="Times New Roman" w:hAnsi="Times New Roman" w:cs="Times New Roman"/>
        <w:b/>
        <w:i/>
        <w:color w:val="0000CC"/>
        <w:sz w:val="20"/>
        <w:szCs w:val="20"/>
      </w:rPr>
      <w:t xml:space="preserve">  </w:t>
    </w:r>
    <w:r w:rsidRPr="00C80919">
      <w:rPr>
        <w:rFonts w:ascii="Times New Roman" w:hAnsi="Times New Roman" w:cs="Times New Roman"/>
        <w:b/>
        <w:i/>
        <w:color w:val="0000CC"/>
        <w:sz w:val="20"/>
        <w:szCs w:val="20"/>
      </w:rPr>
      <w:t>Treasurer                   Beneficiary Liaison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4D" w:rsidRDefault="000B654D">
      <w:pPr>
        <w:spacing w:before="0" w:after="0" w:line="240" w:lineRule="auto"/>
      </w:pPr>
      <w:r>
        <w:separator/>
      </w:r>
    </w:p>
  </w:footnote>
  <w:footnote w:type="continuationSeparator" w:id="0">
    <w:p w:rsidR="000B654D" w:rsidRDefault="000B65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19" w:rsidRPr="00FF4982" w:rsidRDefault="00C80919" w:rsidP="00C80919">
    <w:pPr>
      <w:pStyle w:val="Title"/>
      <w:spacing w:line="276" w:lineRule="auto"/>
      <w:rPr>
        <w:b/>
        <w:color w:val="0000CC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795287" wp14:editId="525FCFB5">
          <wp:simplePos x="0" y="0"/>
          <wp:positionH relativeFrom="column">
            <wp:posOffset>85725</wp:posOffset>
          </wp:positionH>
          <wp:positionV relativeFrom="paragraph">
            <wp:posOffset>-371475</wp:posOffset>
          </wp:positionV>
          <wp:extent cx="1209675" cy="935990"/>
          <wp:effectExtent l="0" t="0" r="9525" b="0"/>
          <wp:wrapTight wrapText="bothSides">
            <wp:wrapPolygon edited="0">
              <wp:start x="0" y="0"/>
              <wp:lineTo x="0" y="21102"/>
              <wp:lineTo x="21430" y="21102"/>
              <wp:lineTo x="2143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982">
      <w:rPr>
        <w:b/>
        <w:color w:val="0000CC"/>
        <w:sz w:val="48"/>
        <w:szCs w:val="48"/>
      </w:rPr>
      <w:t>Valley Kids Foundation</w:t>
    </w:r>
  </w:p>
  <w:p w:rsidR="00C80919" w:rsidRPr="00C80919" w:rsidRDefault="00C80919" w:rsidP="00C80919">
    <w:pPr>
      <w:pStyle w:val="Title"/>
      <w:spacing w:line="276" w:lineRule="auto"/>
      <w:rPr>
        <w:color w:val="FF0000"/>
        <w:sz w:val="24"/>
      </w:rPr>
    </w:pPr>
    <w:r w:rsidRPr="00C80919">
      <w:rPr>
        <w:b/>
        <w:color w:val="FF0000"/>
        <w:sz w:val="22"/>
        <w:szCs w:val="22"/>
      </w:rPr>
      <w:t xml:space="preserve">c/o Valley of the Sun Active 20-30 </w:t>
    </w:r>
    <w:r w:rsidRPr="00C80919">
      <w:rPr>
        <w:color w:val="FF0000"/>
        <w:sz w:val="24"/>
      </w:rPr>
      <w:sym w:font="Symbol" w:char="F0A8"/>
    </w:r>
    <w:r w:rsidRPr="00C80919">
      <w:rPr>
        <w:color w:val="FF0000"/>
        <w:sz w:val="24"/>
      </w:rPr>
      <w:t xml:space="preserve"> </w:t>
    </w:r>
    <w:r w:rsidRPr="00C80919">
      <w:rPr>
        <w:b/>
        <w:color w:val="FF0000"/>
        <w:sz w:val="22"/>
        <w:szCs w:val="22"/>
      </w:rPr>
      <w:t xml:space="preserve">PO Box 1741 </w:t>
    </w:r>
    <w:r w:rsidRPr="00C80919">
      <w:rPr>
        <w:color w:val="FF0000"/>
        <w:sz w:val="24"/>
      </w:rPr>
      <w:sym w:font="Symbol" w:char="F0A8"/>
    </w:r>
    <w:r w:rsidRPr="00C80919">
      <w:rPr>
        <w:color w:val="FF0000"/>
        <w:sz w:val="24"/>
      </w:rPr>
      <w:t xml:space="preserve"> </w:t>
    </w:r>
    <w:r w:rsidRPr="00C80919">
      <w:rPr>
        <w:b/>
        <w:color w:val="FF0000"/>
        <w:sz w:val="22"/>
        <w:szCs w:val="22"/>
      </w:rPr>
      <w:t xml:space="preserve">Scottsdale, AZ 85252 </w:t>
    </w:r>
    <w:r w:rsidRPr="00C80919">
      <w:rPr>
        <w:color w:val="FF0000"/>
        <w:sz w:val="24"/>
      </w:rPr>
      <w:sym w:font="Symbol" w:char="F0A8"/>
    </w:r>
  </w:p>
  <w:p w:rsidR="00C80919" w:rsidRDefault="00C80919" w:rsidP="00C80919">
    <w:pPr>
      <w:pStyle w:val="Footer"/>
      <w:spacing w:line="276" w:lineRule="auto"/>
      <w:ind w:left="2070"/>
      <w:rPr>
        <w:rFonts w:ascii="Times New Roman" w:hAnsi="Times New Roman" w:cs="Times New Roman"/>
        <w:i/>
        <w:color w:val="0000CC"/>
      </w:rPr>
    </w:pPr>
    <w:r w:rsidRPr="00C80919">
      <w:rPr>
        <w:rFonts w:ascii="Times New Roman" w:hAnsi="Times New Roman" w:cs="Times New Roman"/>
        <w:i/>
        <w:color w:val="0000CC"/>
      </w:rPr>
      <w:t>The Valley Kids Foundation is a 501(c)3 non-profit organization. Tax ID #80-0120976</w:t>
    </w:r>
  </w:p>
  <w:p w:rsidR="00C80919" w:rsidRDefault="000B654D" w:rsidP="008B4736">
    <w:pPr>
      <w:pStyle w:val="Footer"/>
      <w:spacing w:line="276" w:lineRule="auto"/>
      <w:ind w:left="2070"/>
      <w:rPr>
        <w:rFonts w:ascii="Times New Roman" w:hAnsi="Times New Roman" w:cs="Times New Roman"/>
        <w:i/>
        <w:color w:val="0000CC"/>
      </w:rPr>
    </w:pPr>
    <w:hyperlink r:id="rId2" w:history="1">
      <w:r w:rsidR="008B4736" w:rsidRPr="005D24CC">
        <w:rPr>
          <w:rStyle w:val="Hyperlink"/>
          <w:rFonts w:ascii="Times New Roman" w:hAnsi="Times New Roman" w:cs="Times New Roman"/>
          <w:i/>
        </w:rPr>
        <w:t>www.vos2030az.com</w:t>
      </w:r>
    </w:hyperlink>
  </w:p>
  <w:p w:rsidR="008B4736" w:rsidRDefault="008B4736" w:rsidP="008B4736">
    <w:pPr>
      <w:pStyle w:val="Footer"/>
      <w:spacing w:line="276" w:lineRule="auto"/>
      <w:ind w:left="20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E1" w:rsidRPr="00FF4982" w:rsidRDefault="00226DE1" w:rsidP="00FF4982">
    <w:pPr>
      <w:pStyle w:val="Title"/>
      <w:spacing w:line="276" w:lineRule="auto"/>
      <w:rPr>
        <w:b/>
        <w:color w:val="0000CC"/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03FF6" wp14:editId="4492A36C">
          <wp:simplePos x="0" y="0"/>
          <wp:positionH relativeFrom="column">
            <wp:posOffset>85725</wp:posOffset>
          </wp:positionH>
          <wp:positionV relativeFrom="paragraph">
            <wp:posOffset>-371475</wp:posOffset>
          </wp:positionV>
          <wp:extent cx="1209675" cy="935990"/>
          <wp:effectExtent l="0" t="0" r="9525" b="0"/>
          <wp:wrapTight wrapText="bothSides">
            <wp:wrapPolygon edited="0">
              <wp:start x="0" y="0"/>
              <wp:lineTo x="0" y="21102"/>
              <wp:lineTo x="21430" y="21102"/>
              <wp:lineTo x="2143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982">
      <w:rPr>
        <w:b/>
        <w:color w:val="0000CC"/>
        <w:sz w:val="48"/>
        <w:szCs w:val="48"/>
      </w:rPr>
      <w:t>Valley Ki</w:t>
    </w:r>
    <w:r w:rsidRPr="00B82A2A">
      <w:rPr>
        <w:b/>
        <w:color w:val="0000CC"/>
        <w:sz w:val="48"/>
        <w:szCs w:val="48"/>
      </w:rPr>
      <w:t>d</w:t>
    </w:r>
    <w:r w:rsidRPr="00FF4982">
      <w:rPr>
        <w:b/>
        <w:color w:val="0000CC"/>
        <w:sz w:val="48"/>
        <w:szCs w:val="48"/>
      </w:rPr>
      <w:t>s Foundation</w:t>
    </w:r>
  </w:p>
  <w:p w:rsidR="00BF3A4E" w:rsidRPr="00C80919" w:rsidRDefault="00226DE1" w:rsidP="00FF4982">
    <w:pPr>
      <w:pStyle w:val="Title"/>
      <w:spacing w:line="276" w:lineRule="auto"/>
      <w:rPr>
        <w:color w:val="FF0000"/>
        <w:sz w:val="24"/>
      </w:rPr>
    </w:pPr>
    <w:r w:rsidRPr="00C80919">
      <w:rPr>
        <w:b/>
        <w:color w:val="FF0000"/>
        <w:sz w:val="22"/>
        <w:szCs w:val="22"/>
      </w:rPr>
      <w:t xml:space="preserve">c/o Valley of the Sun Active 20-30 </w:t>
    </w:r>
    <w:r w:rsidR="00920346" w:rsidRPr="008E676E">
      <w:rPr>
        <w:color w:val="FF0000"/>
        <w:sz w:val="28"/>
      </w:rPr>
      <w:sym w:font="Symbol" w:char="F0B7"/>
    </w:r>
    <w:r w:rsidRPr="00C80919">
      <w:rPr>
        <w:color w:val="FF0000"/>
        <w:sz w:val="24"/>
      </w:rPr>
      <w:t xml:space="preserve"> </w:t>
    </w:r>
    <w:r w:rsidRPr="00C80919">
      <w:rPr>
        <w:b/>
        <w:color w:val="FF0000"/>
        <w:sz w:val="22"/>
        <w:szCs w:val="22"/>
      </w:rPr>
      <w:t xml:space="preserve">PO Box 1741 </w:t>
    </w:r>
    <w:r w:rsidR="00B82A2A" w:rsidRPr="008E676E">
      <w:rPr>
        <w:color w:val="FF0000"/>
        <w:sz w:val="28"/>
      </w:rPr>
      <w:sym w:font="Symbol" w:char="F0B7"/>
    </w:r>
    <w:r w:rsidRPr="00C80919">
      <w:rPr>
        <w:color w:val="FF0000"/>
        <w:sz w:val="24"/>
      </w:rPr>
      <w:t xml:space="preserve"> </w:t>
    </w:r>
    <w:r w:rsidRPr="00C80919">
      <w:rPr>
        <w:b/>
        <w:color w:val="FF0000"/>
        <w:sz w:val="22"/>
        <w:szCs w:val="22"/>
      </w:rPr>
      <w:t xml:space="preserve">Scottsdale, AZ 85252 </w:t>
    </w:r>
    <w:r w:rsidR="00B82A2A" w:rsidRPr="008E676E">
      <w:rPr>
        <w:color w:val="FF0000"/>
        <w:sz w:val="28"/>
      </w:rPr>
      <w:sym w:font="Symbol" w:char="F0B7"/>
    </w:r>
  </w:p>
  <w:p w:rsidR="00FF4982" w:rsidRPr="00C80919" w:rsidRDefault="00FF4982" w:rsidP="00FF4982">
    <w:pPr>
      <w:pStyle w:val="Footer"/>
      <w:spacing w:line="276" w:lineRule="auto"/>
      <w:ind w:left="2070"/>
      <w:rPr>
        <w:rFonts w:ascii="Times New Roman" w:hAnsi="Times New Roman" w:cs="Times New Roman"/>
        <w:i/>
        <w:color w:val="0000CC"/>
      </w:rPr>
    </w:pPr>
    <w:r w:rsidRPr="00C80919">
      <w:rPr>
        <w:rFonts w:ascii="Times New Roman" w:hAnsi="Times New Roman" w:cs="Times New Roman"/>
        <w:i/>
        <w:color w:val="0000CC"/>
      </w:rPr>
      <w:t>The Valley Kids Foundation is a 501(c)3 non-profit organization. Tax ID #80-0120976</w:t>
    </w:r>
    <w:r w:rsidR="008B4736">
      <w:rPr>
        <w:rFonts w:ascii="Times New Roman" w:hAnsi="Times New Roman" w:cs="Times New Roman"/>
        <w:i/>
        <w:color w:val="0000CC"/>
      </w:rPr>
      <w:t xml:space="preserve"> www.vos2030az.com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56A7C"/>
    <w:multiLevelType w:val="hybridMultilevel"/>
    <w:tmpl w:val="6AD252F8"/>
    <w:lvl w:ilvl="0" w:tplc="C40C986E">
      <w:start w:val="1"/>
      <w:numFmt w:val="decimal"/>
      <w:pStyle w:val="Heading3"/>
      <w:lvlText w:val="%1."/>
      <w:lvlJc w:val="left"/>
      <w:pPr>
        <w:ind w:left="432" w:hanging="360"/>
      </w:pPr>
      <w:rPr>
        <w:b/>
      </w:rPr>
    </w:lvl>
    <w:lvl w:ilvl="1" w:tplc="63DED390">
      <w:start w:val="1"/>
      <w:numFmt w:val="lowerLetter"/>
      <w:lvlText w:val="%2."/>
      <w:lvlJc w:val="left"/>
      <w:pPr>
        <w:ind w:left="1152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E1"/>
    <w:rsid w:val="000B654D"/>
    <w:rsid w:val="00226DE1"/>
    <w:rsid w:val="00236EE6"/>
    <w:rsid w:val="00290F71"/>
    <w:rsid w:val="003D70D6"/>
    <w:rsid w:val="005C6D8B"/>
    <w:rsid w:val="006073AA"/>
    <w:rsid w:val="007F38DC"/>
    <w:rsid w:val="00862FAA"/>
    <w:rsid w:val="008B4736"/>
    <w:rsid w:val="008E676E"/>
    <w:rsid w:val="00920346"/>
    <w:rsid w:val="00A27E7F"/>
    <w:rsid w:val="00AD2B0A"/>
    <w:rsid w:val="00B82A2A"/>
    <w:rsid w:val="00BF3A4E"/>
    <w:rsid w:val="00C80919"/>
    <w:rsid w:val="00CA1710"/>
    <w:rsid w:val="00D749F0"/>
    <w:rsid w:val="00D85AB4"/>
    <w:rsid w:val="00DA28CB"/>
    <w:rsid w:val="00DE7143"/>
    <w:rsid w:val="00F72D26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before="120" w:after="120"/>
      <w:ind w:left="72" w:right="72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before="0" w:after="0"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2"/>
    <w:rPr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1"/>
    <w:qFormat/>
    <w:rPr>
      <w:i/>
      <w:iCs/>
      <w:color w:val="7F7F7F" w:themeColor="text1" w:themeTint="80"/>
    </w:rPr>
  </w:style>
  <w:style w:type="paragraph" w:styleId="Header">
    <w:name w:val="header"/>
    <w:basedOn w:val="Normal"/>
    <w:link w:val="HeaderChar"/>
    <w:uiPriority w:val="99"/>
    <w:unhideWhenUsed/>
    <w:rsid w:val="00226DE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DE1"/>
  </w:style>
  <w:style w:type="paragraph" w:styleId="Title">
    <w:name w:val="Title"/>
    <w:basedOn w:val="Normal"/>
    <w:link w:val="TitleChar"/>
    <w:qFormat/>
    <w:rsid w:val="00226DE1"/>
    <w:pPr>
      <w:spacing w:before="0" w:after="0" w:line="240" w:lineRule="auto"/>
      <w:ind w:left="0" w:right="0"/>
      <w:jc w:val="center"/>
    </w:pPr>
    <w:rPr>
      <w:rFonts w:ascii="Times New Roman" w:eastAsia="Times New Roman" w:hAnsi="Times New Roman" w:cs="Times New Roman"/>
      <w:sz w:val="36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26DE1"/>
    <w:rPr>
      <w:rFonts w:ascii="Times New Roman" w:eastAsia="Times New Roman" w:hAnsi="Times New Roman" w:cs="Times New Roman"/>
      <w:sz w:val="36"/>
      <w:szCs w:val="20"/>
      <w:lang w:eastAsia="en-US"/>
    </w:rPr>
  </w:style>
  <w:style w:type="character" w:styleId="Hyperlink">
    <w:name w:val="Hyperlink"/>
    <w:rsid w:val="00F72D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9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9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s2030az.com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w018\AppData\Roaming\Microsoft\Templates\Test%20with%20essay%20ques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77F2EF815D4F6B9D2C5AA2ECAF1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75DA-2C6F-40A1-A7B0-26754594D6D5}"/>
      </w:docPartPr>
      <w:docPartBody>
        <w:p w:rsidR="00306946" w:rsidRDefault="00217171">
          <w:pPr>
            <w:pStyle w:val="AE77F2EF815D4F6B9D2C5AA2ECAF159E"/>
          </w:pPr>
          <w:r>
            <w:t>[Click to type your response]</w:t>
          </w:r>
        </w:p>
      </w:docPartBody>
    </w:docPart>
    <w:docPart>
      <w:docPartPr>
        <w:name w:val="A79D46E348A947A3933C948DA7996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14EE-3913-49A0-B867-2FD3856D03F2}"/>
      </w:docPartPr>
      <w:docPartBody>
        <w:p w:rsidR="00306946" w:rsidRDefault="00F97222" w:rsidP="00F97222">
          <w:pPr>
            <w:pStyle w:val="A79D46E348A947A3933C948DA79969CE"/>
          </w:pPr>
          <w:r>
            <w:t>[Click to type your response]</w:t>
          </w:r>
        </w:p>
      </w:docPartBody>
    </w:docPart>
    <w:docPart>
      <w:docPartPr>
        <w:name w:val="FF84E0A40BA84FB3A4388503FC3D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3D65-2365-4FB8-BC99-09A7518BB657}"/>
      </w:docPartPr>
      <w:docPartBody>
        <w:p w:rsidR="00306946" w:rsidRDefault="00F97222" w:rsidP="00F97222">
          <w:pPr>
            <w:pStyle w:val="FF84E0A40BA84FB3A4388503FC3D1939"/>
          </w:pPr>
          <w:r>
            <w:t>[Click to type your response]</w:t>
          </w:r>
        </w:p>
      </w:docPartBody>
    </w:docPart>
    <w:docPart>
      <w:docPartPr>
        <w:name w:val="40A6DE94D6E7440AA7012A25EDB9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B9E8A-8FD9-4F8F-A23C-E41961EF0DC6}"/>
      </w:docPartPr>
      <w:docPartBody>
        <w:p w:rsidR="00306946" w:rsidRDefault="00F97222" w:rsidP="00F97222">
          <w:pPr>
            <w:pStyle w:val="40A6DE94D6E7440AA7012A25EDB9C533"/>
          </w:pPr>
          <w:r>
            <w:t>[Click to type your response]</w:t>
          </w:r>
        </w:p>
      </w:docPartBody>
    </w:docPart>
    <w:docPart>
      <w:docPartPr>
        <w:name w:val="D38C4041F0A64DB580F25B964EA5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9340C-AAB4-4112-9081-283BFC6B8B3E}"/>
      </w:docPartPr>
      <w:docPartBody>
        <w:p w:rsidR="00306946" w:rsidRDefault="00F97222" w:rsidP="00F97222">
          <w:pPr>
            <w:pStyle w:val="D38C4041F0A64DB580F25B964EA5EF7A"/>
          </w:pPr>
          <w:r>
            <w:t>[Click to type your response]</w:t>
          </w:r>
        </w:p>
      </w:docPartBody>
    </w:docPart>
    <w:docPart>
      <w:docPartPr>
        <w:name w:val="11772C279AEB452FB7E4378EC197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D6949-1C22-4F0D-9DB3-559EA1D8089F}"/>
      </w:docPartPr>
      <w:docPartBody>
        <w:p w:rsidR="00306946" w:rsidRDefault="00F97222" w:rsidP="00F97222">
          <w:pPr>
            <w:pStyle w:val="11772C279AEB452FB7E4378EC1972718"/>
          </w:pPr>
          <w:r>
            <w:t>[Click to type your response]</w:t>
          </w:r>
        </w:p>
      </w:docPartBody>
    </w:docPart>
    <w:docPart>
      <w:docPartPr>
        <w:name w:val="792C39FA85BD4275BAEA73E24393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0B48-7BE0-4898-A492-7BA8AF403312}"/>
      </w:docPartPr>
      <w:docPartBody>
        <w:p w:rsidR="00306946" w:rsidRDefault="00F97222" w:rsidP="00F97222">
          <w:pPr>
            <w:pStyle w:val="792C39FA85BD4275BAEA73E243930A00"/>
          </w:pPr>
          <w:r>
            <w:t>[Click to type your response]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22"/>
    <w:rsid w:val="00217171"/>
    <w:rsid w:val="00306946"/>
    <w:rsid w:val="00610699"/>
    <w:rsid w:val="006329C4"/>
    <w:rsid w:val="00765C57"/>
    <w:rsid w:val="00EC1D02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C2D2BA42384DD4BC4EBA19F28C5267">
    <w:name w:val="96C2D2BA42384DD4BC4EBA19F28C5267"/>
  </w:style>
  <w:style w:type="paragraph" w:customStyle="1" w:styleId="F2937ED4A93740E5B6FF2840B9DEBD11">
    <w:name w:val="F2937ED4A93740E5B6FF2840B9DEBD11"/>
  </w:style>
  <w:style w:type="paragraph" w:customStyle="1" w:styleId="C650FF8021D84B9DBFB247756A233A72">
    <w:name w:val="C650FF8021D84B9DBFB247756A233A72"/>
  </w:style>
  <w:style w:type="paragraph" w:customStyle="1" w:styleId="659E3869F5E444D99E2256BA4F79769B">
    <w:name w:val="659E3869F5E444D99E2256BA4F79769B"/>
  </w:style>
  <w:style w:type="paragraph" w:customStyle="1" w:styleId="AE77F2EF815D4F6B9D2C5AA2ECAF159E">
    <w:name w:val="AE77F2EF815D4F6B9D2C5AA2ECAF159E"/>
  </w:style>
  <w:style w:type="paragraph" w:customStyle="1" w:styleId="A79D46E348A947A3933C948DA79969CE">
    <w:name w:val="A79D46E348A947A3933C948DA79969CE"/>
    <w:rsid w:val="00F97222"/>
  </w:style>
  <w:style w:type="paragraph" w:customStyle="1" w:styleId="FF84E0A40BA84FB3A4388503FC3D1939">
    <w:name w:val="FF84E0A40BA84FB3A4388503FC3D1939"/>
    <w:rsid w:val="00F97222"/>
  </w:style>
  <w:style w:type="paragraph" w:customStyle="1" w:styleId="40A6DE94D6E7440AA7012A25EDB9C533">
    <w:name w:val="40A6DE94D6E7440AA7012A25EDB9C533"/>
    <w:rsid w:val="00F97222"/>
  </w:style>
  <w:style w:type="paragraph" w:customStyle="1" w:styleId="D38C4041F0A64DB580F25B964EA5EF7A">
    <w:name w:val="D38C4041F0A64DB580F25B964EA5EF7A"/>
    <w:rsid w:val="00F97222"/>
  </w:style>
  <w:style w:type="paragraph" w:customStyle="1" w:styleId="11772C279AEB452FB7E4378EC1972718">
    <w:name w:val="11772C279AEB452FB7E4378EC1972718"/>
    <w:rsid w:val="00F97222"/>
  </w:style>
  <w:style w:type="paragraph" w:customStyle="1" w:styleId="792C39FA85BD4275BAEA73E243930A00">
    <w:name w:val="792C39FA85BD4275BAEA73E243930A00"/>
    <w:rsid w:val="00F97222"/>
  </w:style>
  <w:style w:type="paragraph" w:customStyle="1" w:styleId="D34F022EDD9245E0B096C4EB3E155863">
    <w:name w:val="D34F022EDD9245E0B096C4EB3E155863"/>
    <w:rsid w:val="00F97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B98FD58-AEFC-4111-A41C-F95A04AE2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with essay questions.dotx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2017-06-26T22:04:00Z</dcterms:created>
  <dcterms:modified xsi:type="dcterms:W3CDTF">2017-08-28T19:28:00Z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TC039883099991</vt:lpwstr>
  </property>
</Properties>
</file>